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24DC" w14:textId="77777777" w:rsidR="00271919" w:rsidRDefault="00000000">
      <w:pPr>
        <w:jc w:val="center"/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5B8340AC" wp14:editId="5554FF0B">
            <wp:extent cx="5760720" cy="831847"/>
            <wp:effectExtent l="0" t="0" r="0" b="6353"/>
            <wp:docPr id="2107422762" name="Картина 1" descr="Картина, която съдържа текст, Шрифт, екранна снимка, линия&#10;&#10;Описанието е генерирано автоматичн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8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3618A4" w14:textId="77777777" w:rsidR="00271919" w:rsidRDefault="0000000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Училищно самоуправление  </w:t>
      </w:r>
    </w:p>
    <w:p w14:paraId="6A396280" w14:textId="77777777" w:rsidR="00CE7476" w:rsidRDefault="00CE7476">
      <w:pPr>
        <w:jc w:val="center"/>
        <w:rPr>
          <w:b/>
          <w:bCs/>
          <w:sz w:val="36"/>
          <w:szCs w:val="36"/>
          <w:u w:val="single"/>
        </w:rPr>
      </w:pPr>
    </w:p>
    <w:p w14:paraId="1B5C03DA" w14:textId="44F3EFC0" w:rsidR="0027191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Ученически съвети по класове през учебната 2024-2025 г</w:t>
      </w:r>
      <w:r w:rsidR="00CE7476">
        <w:rPr>
          <w:b/>
          <w:bCs/>
          <w:sz w:val="28"/>
          <w:szCs w:val="28"/>
        </w:rPr>
        <w:t>одина</w:t>
      </w:r>
    </w:p>
    <w:p w14:paraId="340C857B" w14:textId="77777777" w:rsidR="00271919" w:rsidRDefault="0000000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</w:t>
      </w:r>
    </w:p>
    <w:p w14:paraId="5F699DDE" w14:textId="218386C6" w:rsidR="00271919" w:rsidRDefault="00000000">
      <w:pPr>
        <w:pStyle w:val="a3"/>
      </w:pPr>
      <w:r>
        <w:rPr>
          <w:sz w:val="28"/>
          <w:szCs w:val="28"/>
        </w:rPr>
        <w:t xml:space="preserve">1. Георги Александров </w:t>
      </w:r>
      <w:proofErr w:type="spellStart"/>
      <w:r>
        <w:rPr>
          <w:sz w:val="28"/>
          <w:szCs w:val="28"/>
        </w:rPr>
        <w:t>Домишляров</w:t>
      </w:r>
      <w:proofErr w:type="spellEnd"/>
      <w:r>
        <w:rPr>
          <w:sz w:val="28"/>
          <w:szCs w:val="28"/>
        </w:rPr>
        <w:t>- председател-    gd46351882@edu.mon.bg</w:t>
      </w:r>
    </w:p>
    <w:p w14:paraId="71DA33D9" w14:textId="77777777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>2. Камелия Валентинова Димитрова- kd17439006@edu.mon.bg</w:t>
      </w:r>
    </w:p>
    <w:p w14:paraId="5B0402BE" w14:textId="4685C825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Румен Николаев </w:t>
      </w:r>
      <w:hyperlink r:id="rId8" w:history="1">
        <w:r w:rsidR="00CE7476" w:rsidRPr="004E622C">
          <w:rPr>
            <w:rStyle w:val="a4"/>
            <w:sz w:val="28"/>
            <w:szCs w:val="28"/>
          </w:rPr>
          <w:t>Руменов-rr10999628@edu.mon.bg</w:t>
        </w:r>
      </w:hyperlink>
    </w:p>
    <w:p w14:paraId="33C471CB" w14:textId="77777777" w:rsidR="00CE7476" w:rsidRDefault="00CE7476">
      <w:pPr>
        <w:pStyle w:val="a3"/>
        <w:rPr>
          <w:sz w:val="28"/>
          <w:szCs w:val="28"/>
        </w:rPr>
      </w:pPr>
    </w:p>
    <w:p w14:paraId="43EA170E" w14:textId="77777777" w:rsidR="00271919" w:rsidRDefault="00000000">
      <w:pPr>
        <w:ind w:left="360"/>
        <w:rPr>
          <w:b/>
          <w:bCs/>
          <w:sz w:val="28"/>
          <w:szCs w:val="28"/>
        </w:rPr>
      </w:pPr>
      <w:bookmarkStart w:id="0" w:name="_Hlk150862388"/>
      <w:r>
        <w:rPr>
          <w:b/>
          <w:bCs/>
          <w:sz w:val="28"/>
          <w:szCs w:val="28"/>
        </w:rPr>
        <w:t>2. Клас</w:t>
      </w:r>
    </w:p>
    <w:bookmarkEnd w:id="0"/>
    <w:p w14:paraId="06833A5F" w14:textId="436E71A9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Божидар </w:t>
      </w:r>
      <w:proofErr w:type="spellStart"/>
      <w:r w:rsidR="00CE7476">
        <w:rPr>
          <w:sz w:val="28"/>
          <w:szCs w:val="28"/>
        </w:rPr>
        <w:t>Димчов</w:t>
      </w:r>
      <w:proofErr w:type="spellEnd"/>
      <w:r w:rsidR="00CE74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Фичеров</w:t>
      </w:r>
      <w:proofErr w:type="spellEnd"/>
      <w:r>
        <w:rPr>
          <w:sz w:val="28"/>
          <w:szCs w:val="28"/>
        </w:rPr>
        <w:t>- председател-  bf62916272@edu.mon.bg</w:t>
      </w:r>
    </w:p>
    <w:p w14:paraId="73631085" w14:textId="77777777" w:rsidR="00271919" w:rsidRDefault="00000000">
      <w:pPr>
        <w:pStyle w:val="a3"/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E</w:t>
      </w:r>
      <w:proofErr w:type="spellStart"/>
      <w:proofErr w:type="gramStart"/>
      <w:r>
        <w:rPr>
          <w:sz w:val="28"/>
          <w:szCs w:val="28"/>
        </w:rPr>
        <w:t>леонора</w:t>
      </w:r>
      <w:proofErr w:type="spellEnd"/>
      <w:r>
        <w:rPr>
          <w:sz w:val="28"/>
          <w:szCs w:val="28"/>
        </w:rPr>
        <w:t xml:space="preserve">  Бойкова</w:t>
      </w:r>
      <w:proofErr w:type="gramEnd"/>
      <w:r>
        <w:rPr>
          <w:sz w:val="28"/>
          <w:szCs w:val="28"/>
        </w:rPr>
        <w:t xml:space="preserve"> Благоева- eb85675937@edu.mon.bg</w:t>
      </w:r>
    </w:p>
    <w:p w14:paraId="3A7DBF7E" w14:textId="257AA04B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Христина </w:t>
      </w:r>
      <w:r w:rsidR="00CE7476">
        <w:rPr>
          <w:sz w:val="28"/>
          <w:szCs w:val="28"/>
        </w:rPr>
        <w:t xml:space="preserve">Димитрова </w:t>
      </w:r>
      <w:r>
        <w:rPr>
          <w:sz w:val="28"/>
          <w:szCs w:val="28"/>
        </w:rPr>
        <w:t>Славева- hs19331379@edu.mon.bg</w:t>
      </w:r>
    </w:p>
    <w:p w14:paraId="05282450" w14:textId="77777777" w:rsidR="00271919" w:rsidRDefault="0000000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клас</w:t>
      </w:r>
    </w:p>
    <w:p w14:paraId="7005B4E0" w14:textId="77777777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>1. Денис Димитров  Илиев- председател- di50333611@edu.mon.bg</w:t>
      </w:r>
    </w:p>
    <w:p w14:paraId="25F8EED6" w14:textId="77777777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Диди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Шенков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Дидов</w:t>
      </w:r>
      <w:proofErr w:type="spellEnd"/>
      <w:r>
        <w:rPr>
          <w:sz w:val="28"/>
          <w:szCs w:val="28"/>
        </w:rPr>
        <w:t xml:space="preserve"> - dd55913482@edu.mon.bg</w:t>
      </w:r>
    </w:p>
    <w:p w14:paraId="59EF4C27" w14:textId="49E856D9" w:rsidR="00271919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Йоан Живков Стефанов- </w:t>
      </w:r>
      <w:hyperlink r:id="rId9" w:history="1">
        <w:r w:rsidR="00CE7476" w:rsidRPr="004E622C">
          <w:rPr>
            <w:rStyle w:val="a4"/>
            <w:sz w:val="28"/>
            <w:szCs w:val="28"/>
          </w:rPr>
          <w:t>is57793926@edu.mon.bg</w:t>
        </w:r>
      </w:hyperlink>
    </w:p>
    <w:p w14:paraId="09C3AAAD" w14:textId="77777777" w:rsidR="00CE7476" w:rsidRDefault="00CE7476">
      <w:pPr>
        <w:pStyle w:val="a3"/>
        <w:rPr>
          <w:sz w:val="28"/>
          <w:szCs w:val="28"/>
        </w:rPr>
      </w:pPr>
    </w:p>
    <w:p w14:paraId="4C4947CA" w14:textId="77777777" w:rsidR="00271919" w:rsidRDefault="0000000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клас</w:t>
      </w:r>
    </w:p>
    <w:p w14:paraId="3253DF22" w14:textId="77777777" w:rsidR="00271919" w:rsidRDefault="0000000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 Виктория   Асенова   </w:t>
      </w:r>
      <w:proofErr w:type="spellStart"/>
      <w:r>
        <w:rPr>
          <w:sz w:val="28"/>
          <w:szCs w:val="28"/>
        </w:rPr>
        <w:t>Дишлийска</w:t>
      </w:r>
      <w:proofErr w:type="spellEnd"/>
      <w:r>
        <w:rPr>
          <w:sz w:val="28"/>
          <w:szCs w:val="28"/>
        </w:rPr>
        <w:t xml:space="preserve"> -председател -vd44304368@edu.mon.bg</w:t>
      </w:r>
    </w:p>
    <w:p w14:paraId="56A3F185" w14:textId="77777777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Любов   Георгиева   </w:t>
      </w:r>
      <w:proofErr w:type="spellStart"/>
      <w:r>
        <w:rPr>
          <w:sz w:val="28"/>
          <w:szCs w:val="28"/>
        </w:rPr>
        <w:t>Кабадийска</w:t>
      </w:r>
      <w:proofErr w:type="spellEnd"/>
      <w:r>
        <w:rPr>
          <w:sz w:val="28"/>
          <w:szCs w:val="28"/>
        </w:rPr>
        <w:t>- lk26691131@edu.mon.bg</w:t>
      </w:r>
    </w:p>
    <w:p w14:paraId="6A7550CF" w14:textId="1D5F9913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Виктор   Веселинов   Марков   - </w:t>
      </w:r>
      <w:hyperlink r:id="rId10" w:history="1">
        <w:r w:rsidR="00CE7476" w:rsidRPr="004E622C">
          <w:rPr>
            <w:rStyle w:val="a4"/>
            <w:sz w:val="28"/>
            <w:szCs w:val="28"/>
          </w:rPr>
          <w:t>vm24388590@edu.mon.bg</w:t>
        </w:r>
      </w:hyperlink>
    </w:p>
    <w:p w14:paraId="24A5A990" w14:textId="77777777" w:rsidR="00CE7476" w:rsidRDefault="00CE7476">
      <w:pPr>
        <w:ind w:firstLine="360"/>
        <w:rPr>
          <w:sz w:val="28"/>
          <w:szCs w:val="28"/>
        </w:rPr>
      </w:pPr>
    </w:p>
    <w:p w14:paraId="31A9F8B5" w14:textId="77777777" w:rsidR="00271919" w:rsidRDefault="00000000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клас</w:t>
      </w:r>
    </w:p>
    <w:p w14:paraId="60B6F39F" w14:textId="77777777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>1. Даниел Орлинов Данчов- dd62213691@edu.mon.bg</w:t>
      </w:r>
    </w:p>
    <w:p w14:paraId="65ACF99E" w14:textId="77777777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>2. Людмила Огнянова Георгиева-lg044376773@edu.mon.bg</w:t>
      </w:r>
    </w:p>
    <w:p w14:paraId="37F120F4" w14:textId="77777777" w:rsidR="00271919" w:rsidRDefault="00000000">
      <w:pPr>
        <w:ind w:firstLine="360"/>
      </w:pPr>
      <w:r>
        <w:rPr>
          <w:sz w:val="28"/>
          <w:szCs w:val="28"/>
        </w:rPr>
        <w:t xml:space="preserve">3. Методи Василев Методиев- </w:t>
      </w:r>
      <w:hyperlink r:id="rId11" w:history="1">
        <w:r>
          <w:rPr>
            <w:rStyle w:val="a4"/>
            <w:sz w:val="28"/>
            <w:szCs w:val="28"/>
          </w:rPr>
          <w:t>mm426885827@edu.mon.bg</w:t>
        </w:r>
      </w:hyperlink>
    </w:p>
    <w:p w14:paraId="0E9552AE" w14:textId="77777777" w:rsidR="00CE7476" w:rsidRDefault="00CE7476">
      <w:pPr>
        <w:ind w:firstLine="360"/>
      </w:pPr>
    </w:p>
    <w:p w14:paraId="388A0277" w14:textId="77777777" w:rsidR="00271919" w:rsidRDefault="00271919">
      <w:pPr>
        <w:ind w:firstLine="360"/>
        <w:rPr>
          <w:b/>
          <w:bCs/>
          <w:sz w:val="28"/>
          <w:szCs w:val="28"/>
        </w:rPr>
      </w:pPr>
    </w:p>
    <w:p w14:paraId="218D5032" w14:textId="77777777" w:rsidR="00271919" w:rsidRDefault="00000000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клас</w:t>
      </w:r>
    </w:p>
    <w:p w14:paraId="454A5426" w14:textId="77777777" w:rsidR="00271919" w:rsidRDefault="00000000">
      <w:pPr>
        <w:ind w:firstLine="360"/>
      </w:pPr>
      <w:r>
        <w:rPr>
          <w:sz w:val="28"/>
          <w:szCs w:val="28"/>
        </w:rPr>
        <w:t xml:space="preserve">1. Даниел Илиан Александров – председател </w:t>
      </w:r>
      <w:hyperlink r:id="rId12" w:history="1">
        <w:r>
          <w:rPr>
            <w:rStyle w:val="a4"/>
            <w:sz w:val="28"/>
            <w:szCs w:val="28"/>
          </w:rPr>
          <w:t>-da51079623@edu.mon.bg</w:t>
        </w:r>
      </w:hyperlink>
    </w:p>
    <w:p w14:paraId="4F8B024E" w14:textId="722B117D" w:rsidR="00271919" w:rsidRDefault="0000000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Георги Георгиев Москов   -       gm84225982@edu.mon.bg                     </w:t>
      </w:r>
    </w:p>
    <w:p w14:paraId="22E455A3" w14:textId="794AECE1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Божидара   Георгиева   </w:t>
      </w:r>
      <w:proofErr w:type="spellStart"/>
      <w:r>
        <w:rPr>
          <w:sz w:val="28"/>
          <w:szCs w:val="28"/>
        </w:rPr>
        <w:t>Алдимирова</w:t>
      </w:r>
      <w:proofErr w:type="spellEnd"/>
      <w:r w:rsidR="00CE7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    ba41228818@edu.mon.bg       </w:t>
      </w:r>
    </w:p>
    <w:p w14:paraId="1B28C1ED" w14:textId="77777777" w:rsidR="00CE7476" w:rsidRDefault="00CE7476">
      <w:pPr>
        <w:ind w:firstLine="360"/>
        <w:rPr>
          <w:b/>
          <w:bCs/>
          <w:sz w:val="28"/>
          <w:szCs w:val="28"/>
        </w:rPr>
      </w:pPr>
    </w:p>
    <w:p w14:paraId="2CB605E3" w14:textId="1191A30C" w:rsidR="00271919" w:rsidRDefault="00000000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клас</w:t>
      </w:r>
    </w:p>
    <w:p w14:paraId="5E0CADBB" w14:textId="77777777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 Алберто Петров  Илиев -председател  -        ai93998159@edu.mon.bg                           </w:t>
      </w:r>
    </w:p>
    <w:p w14:paraId="2771B7BA" w14:textId="77777777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Никита Александрова Илиева -               ni90034529@edu.mon.bg         </w:t>
      </w:r>
    </w:p>
    <w:p w14:paraId="50A21769" w14:textId="77777777" w:rsidR="00271919" w:rsidRDefault="00000000">
      <w:pPr>
        <w:ind w:firstLine="360"/>
        <w:rPr>
          <w:sz w:val="28"/>
          <w:szCs w:val="28"/>
        </w:rPr>
      </w:pPr>
      <w:r>
        <w:rPr>
          <w:sz w:val="28"/>
          <w:szCs w:val="28"/>
        </w:rPr>
        <w:t>3. Ангелина Димитрова Руменова- ar57014326@edu.mon.bg</w:t>
      </w:r>
    </w:p>
    <w:p w14:paraId="756903DD" w14:textId="77777777" w:rsidR="00271919" w:rsidRDefault="00271919">
      <w:pPr>
        <w:rPr>
          <w:b/>
          <w:bCs/>
          <w:sz w:val="28"/>
          <w:szCs w:val="28"/>
        </w:rPr>
      </w:pPr>
    </w:p>
    <w:p w14:paraId="58C624A1" w14:textId="77777777" w:rsidR="0027191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УЧИЛИЩЕН   СЪВЕТ през учебната 2024-2025година</w:t>
      </w:r>
    </w:p>
    <w:p w14:paraId="44780B55" w14:textId="77777777" w:rsidR="00271919" w:rsidRDefault="00271919">
      <w:pPr>
        <w:jc w:val="center"/>
        <w:rPr>
          <w:b/>
          <w:bCs/>
          <w:sz w:val="28"/>
          <w:szCs w:val="28"/>
        </w:rPr>
      </w:pPr>
    </w:p>
    <w:p w14:paraId="4C57835C" w14:textId="77777777" w:rsidR="0027191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Даниел  Илиан Александров- 6 клас- председател</w:t>
      </w:r>
    </w:p>
    <w:p w14:paraId="54574533" w14:textId="7483FD2A" w:rsidR="0027191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Божидара</w:t>
      </w:r>
      <w:r w:rsidR="00CE7476">
        <w:rPr>
          <w:b/>
          <w:bCs/>
          <w:sz w:val="28"/>
          <w:szCs w:val="28"/>
        </w:rPr>
        <w:t xml:space="preserve"> Георгиева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Алдимирова</w:t>
      </w:r>
      <w:proofErr w:type="spellEnd"/>
      <w:r>
        <w:rPr>
          <w:b/>
          <w:bCs/>
          <w:sz w:val="28"/>
          <w:szCs w:val="28"/>
        </w:rPr>
        <w:t>- 6 клас- член</w:t>
      </w:r>
    </w:p>
    <w:p w14:paraId="33069B22" w14:textId="26B06960" w:rsidR="0027191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Виктория </w:t>
      </w:r>
      <w:r w:rsidR="00CE7476">
        <w:rPr>
          <w:b/>
          <w:bCs/>
          <w:sz w:val="28"/>
          <w:szCs w:val="28"/>
        </w:rPr>
        <w:t xml:space="preserve">Асенова </w:t>
      </w:r>
      <w:proofErr w:type="spellStart"/>
      <w:r>
        <w:rPr>
          <w:b/>
          <w:bCs/>
          <w:sz w:val="28"/>
          <w:szCs w:val="28"/>
        </w:rPr>
        <w:t>Дишлийска</w:t>
      </w:r>
      <w:proofErr w:type="spellEnd"/>
      <w:r>
        <w:rPr>
          <w:b/>
          <w:bCs/>
          <w:sz w:val="28"/>
          <w:szCs w:val="28"/>
        </w:rPr>
        <w:t>-  4 клас-  член</w:t>
      </w:r>
    </w:p>
    <w:p w14:paraId="1F7A2685" w14:textId="77777777" w:rsidR="00271919" w:rsidRDefault="00271919">
      <w:pPr>
        <w:pStyle w:val="a3"/>
        <w:ind w:left="2880"/>
        <w:rPr>
          <w:b/>
          <w:bCs/>
          <w:sz w:val="28"/>
          <w:szCs w:val="28"/>
        </w:rPr>
      </w:pPr>
    </w:p>
    <w:p w14:paraId="72A94A69" w14:textId="77777777" w:rsidR="00CE7476" w:rsidRDefault="00CE7476">
      <w:pPr>
        <w:pStyle w:val="a3"/>
        <w:ind w:left="0"/>
        <w:rPr>
          <w:b/>
          <w:bCs/>
          <w:sz w:val="28"/>
          <w:szCs w:val="28"/>
        </w:rPr>
      </w:pPr>
    </w:p>
    <w:p w14:paraId="2C247484" w14:textId="58C758DF" w:rsidR="00271919" w:rsidRDefault="00000000">
      <w:pPr>
        <w:pStyle w:val="a3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 на педагогическия персонал:</w:t>
      </w:r>
    </w:p>
    <w:p w14:paraId="0D96A846" w14:textId="77777777" w:rsidR="00271919" w:rsidRDefault="00000000">
      <w:pPr>
        <w:pStyle w:val="a3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Йорданка Ангелова Младенова- ЗДУД</w:t>
      </w:r>
    </w:p>
    <w:p w14:paraId="6F112452" w14:textId="77777777" w:rsidR="00CE7476" w:rsidRDefault="00CE7476">
      <w:pPr>
        <w:rPr>
          <w:b/>
          <w:bCs/>
          <w:sz w:val="28"/>
          <w:szCs w:val="28"/>
        </w:rPr>
      </w:pPr>
    </w:p>
    <w:p w14:paraId="67C2415F" w14:textId="63989175" w:rsidR="0027191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 на настоятелството:</w:t>
      </w:r>
    </w:p>
    <w:p w14:paraId="2252BF57" w14:textId="77777777" w:rsidR="00271919" w:rsidRDefault="00000000">
      <w:pPr>
        <w:pStyle w:val="a3"/>
        <w:ind w:left="2880"/>
      </w:pPr>
      <w:r>
        <w:rPr>
          <w:b/>
          <w:bCs/>
          <w:sz w:val="28"/>
          <w:szCs w:val="28"/>
        </w:rPr>
        <w:t>Емил Филипов</w:t>
      </w:r>
    </w:p>
    <w:sectPr w:rsidR="00271919">
      <w:pgSz w:w="11906" w:h="16838"/>
      <w:pgMar w:top="28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118D" w14:textId="77777777" w:rsidR="00F27C64" w:rsidRDefault="00F27C64">
      <w:pPr>
        <w:spacing w:after="0"/>
      </w:pPr>
      <w:r>
        <w:separator/>
      </w:r>
    </w:p>
  </w:endnote>
  <w:endnote w:type="continuationSeparator" w:id="0">
    <w:p w14:paraId="5A8F1FDF" w14:textId="77777777" w:rsidR="00F27C64" w:rsidRDefault="00F27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82A7" w14:textId="77777777" w:rsidR="00F27C64" w:rsidRDefault="00F27C6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A32FF9" w14:textId="77777777" w:rsidR="00F27C64" w:rsidRDefault="00F27C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063A"/>
    <w:multiLevelType w:val="multilevel"/>
    <w:tmpl w:val="0F860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55535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1919"/>
    <w:rsid w:val="0023758A"/>
    <w:rsid w:val="00271919"/>
    <w:rsid w:val="00CE7476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DD7A"/>
  <w15:docId w15:val="{1233433C-0610-4950-ABF7-B9D0EBC5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Hyperlink"/>
    <w:basedOn w:val="a0"/>
    <w:rPr>
      <w:color w:val="467886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6;&#1091;&#1084;&#1077;&#1085;&#1086;&#1074;-rr10999628@edu.mon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-da51079623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426885827@edu.mon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m24388590@edu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57793926@edu.mon.b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А. Младенова</dc:creator>
  <dc:description/>
  <cp:lastModifiedBy>2308924: ОУ "Христо Максимов" - Самоков</cp:lastModifiedBy>
  <cp:revision>2</cp:revision>
  <cp:lastPrinted>2025-01-14T10:08:00Z</cp:lastPrinted>
  <dcterms:created xsi:type="dcterms:W3CDTF">2025-03-23T17:39:00Z</dcterms:created>
  <dcterms:modified xsi:type="dcterms:W3CDTF">2025-03-23T17:39:00Z</dcterms:modified>
</cp:coreProperties>
</file>